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FFA2" w14:textId="77777777" w:rsidR="00F21980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………………………….</w:t>
      </w:r>
    </w:p>
    <w:p w14:paraId="7481CD47" w14:textId="77777777" w:rsidR="00F21980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GMINY CHRZYPSKO WIELKIE</w:t>
      </w:r>
    </w:p>
    <w:p w14:paraId="32AD1E6C" w14:textId="77777777" w:rsidR="00F21980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…………………………………</w:t>
      </w:r>
    </w:p>
    <w:p w14:paraId="3674D201" w14:textId="77777777" w:rsidR="00F21980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sprawie: wyboru metody ustalenia opłaty za gospodarowanie odpadami komunalnymi, wysokości opłaty za gospodarowanie odpadami komunalnymi opłat od właścicieli nieruchomości na terenie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gminy  Chrzypsko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Wielkie</w:t>
      </w:r>
    </w:p>
    <w:p w14:paraId="3AA92FC1" w14:textId="77777777" w:rsidR="00F21980" w:rsidRDefault="00F21980">
      <w:pPr>
        <w:jc w:val="center"/>
        <w:rPr>
          <w:b/>
          <w:bCs/>
        </w:rPr>
      </w:pPr>
    </w:p>
    <w:p w14:paraId="0799CC38" w14:textId="77777777" w:rsidR="00F21980" w:rsidRDefault="00000000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Na podstawie art. 18 ust. 2 pkt 8 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15  oraz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art. 40 ust. 1, art. 41 ust.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  ustawy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 samorządzie gminnym (t. j. Dz. U. z 2025 r. poz.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1153  w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związku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z  art.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6k ust. 1 pkt.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1,ust.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2, ust. 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a,  ust.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3 i 4a ustawy z dnia 13 września 1996 r. o utrzymaniu czystości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  porządku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w gminach (t. j. Dz. U. z 2025 r. poz.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733 )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Rada Gminy Chrzypsko Wielkie uchwala, co następuje:</w:t>
      </w:r>
    </w:p>
    <w:p w14:paraId="323C304D" w14:textId="77777777" w:rsidR="00F21980" w:rsidRDefault="00000000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§ 1. Dokonuje się wyboru metody ustalenia opłaty za gospodarowanie odpadami komunalnymi poprzez ustalenie, że opłata za gospodarowanie odpadami komunalnymi na terenie Gminy Chrzypsko Wielkie powstającymi na nieruchomościach, na których zamieszkują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mieszkańcy  stanowi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iloczyn liczby mieszkańców zamieszkujących daną nieruchomość oraz stawki opłaty określonej w § 2.</w:t>
      </w:r>
    </w:p>
    <w:p w14:paraId="4A15B70A" w14:textId="77777777" w:rsidR="00F21980" w:rsidRDefault="000000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2. 1. Stawka opłaty za gospodarowanie odpadami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komunalnymi  wynosi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32,00 zł miesięcznie od osoby zamieszkującej daną nieruchomość.</w:t>
      </w:r>
    </w:p>
    <w:p w14:paraId="3E1BD5E5" w14:textId="77777777" w:rsidR="00F21980" w:rsidRDefault="000000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Podwyższona stawka opłaty za odpady komunalne wynosi 64,00 zł miesięcznie od osoby zamieszkującej daną nieruchomość, jeżeli właściciel nieruchomości nie wypełnia obowiązku zbierania odpadów w sposób selektywny.</w:t>
      </w:r>
    </w:p>
    <w:p w14:paraId="4CE9952C" w14:textId="77777777" w:rsidR="00F21980" w:rsidRDefault="000000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Zwalnia się z części opłaty za gospodarowanie odpadami komunalnymi właścicieli nieruchomości zabudowanych budynkami mieszkalnymi jednorodzinnymi kompostujących bioodpady stanowiące odpady komunalne w kompostowniku przydomowym z części opłaty w wysokości 3,00 zł od osoby miesięcznie.”</w:t>
      </w:r>
    </w:p>
    <w:p w14:paraId="380C90CD" w14:textId="77777777" w:rsidR="00F21980" w:rsidRDefault="000000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3. Z dniem wejścia w życie niniejszej uchwały traci w całości moc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Uchwała  Nr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VII/48/2024   z dnia 28 października 2024 r.  (Dz. U. Woj. Wlkp. z 2024 roku, poz. 8830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  w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sprawie wyboru metody ustalenia opłaty za gospodarowanie odpadami komunalnymi, wysokości opłaty za gospodarowanie odpadami komunalnymi, opłat od właścicieli nieruchomości na terenie gminy Chrzypsko Wielkie.</w:t>
      </w:r>
    </w:p>
    <w:p w14:paraId="551BDDD1" w14:textId="77777777" w:rsidR="00F21980" w:rsidRDefault="00000000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§ 4. Wykonanie uchwały powierza się Wójtowi Gminy Chrzypsko Wielkie.</w:t>
      </w:r>
    </w:p>
    <w:p w14:paraId="2919707F" w14:textId="77777777" w:rsidR="00F21980" w:rsidRDefault="000000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5. Uchwała wchodzi w życie z dniem 1 stycznia 2026 r.</w:t>
      </w:r>
    </w:p>
    <w:p w14:paraId="4FFD7C3F" w14:textId="77777777" w:rsidR="00F21980" w:rsidRDefault="0000000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6. Uchwała podlega ogłoszeniu w Dzienniku Urzędowym Województwa Wielkopolskiego, a także na tablicach ogłoszeń Urzędu Gminy Chrzypsko Wielkie, w sołectwach oraz na stronie internetowej Gminy.</w:t>
      </w:r>
    </w:p>
    <w:p w14:paraId="4A945AFF" w14:textId="77777777" w:rsidR="00F21980" w:rsidRDefault="00F21980">
      <w:pPr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873C7DF" w14:textId="77777777" w:rsidR="00F21980" w:rsidRDefault="00F21980">
      <w:pPr>
        <w:jc w:val="both"/>
        <w:rPr>
          <w:rFonts w:ascii="Times New Roman" w:hAnsi="Times New Roman"/>
          <w:sz w:val="24"/>
          <w:szCs w:val="24"/>
        </w:rPr>
      </w:pPr>
    </w:p>
    <w:p w14:paraId="4CC78AAE" w14:textId="77777777" w:rsidR="00F21980" w:rsidRDefault="00F21980">
      <w:pPr>
        <w:jc w:val="both"/>
        <w:rPr>
          <w:rFonts w:ascii="Times New Roman" w:hAnsi="Times New Roman"/>
          <w:sz w:val="24"/>
          <w:szCs w:val="24"/>
        </w:rPr>
      </w:pPr>
    </w:p>
    <w:p w14:paraId="1E2018CB" w14:textId="77777777" w:rsidR="00F21980" w:rsidRDefault="00F21980">
      <w:pPr>
        <w:jc w:val="both"/>
        <w:rPr>
          <w:rFonts w:ascii="Times New Roman" w:hAnsi="Times New Roman"/>
          <w:sz w:val="24"/>
          <w:szCs w:val="24"/>
        </w:rPr>
      </w:pPr>
    </w:p>
    <w:sectPr w:rsidR="00F219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59F9" w14:textId="77777777" w:rsidR="00697102" w:rsidRDefault="00697102">
      <w:pPr>
        <w:spacing w:after="0"/>
      </w:pPr>
      <w:r>
        <w:separator/>
      </w:r>
    </w:p>
  </w:endnote>
  <w:endnote w:type="continuationSeparator" w:id="0">
    <w:p w14:paraId="7B780AA0" w14:textId="77777777" w:rsidR="00697102" w:rsidRDefault="00697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A9D4" w14:textId="77777777" w:rsidR="00697102" w:rsidRDefault="0069710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D5CC281" w14:textId="77777777" w:rsidR="00697102" w:rsidRDefault="00697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1980"/>
    <w:rsid w:val="00697102"/>
    <w:rsid w:val="007B558A"/>
    <w:rsid w:val="00D378D3"/>
    <w:rsid w:val="00F2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47D6"/>
  <w15:docId w15:val="{69CDCF33-FFC1-4A39-90DE-F0D549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Drobnik</dc:creator>
  <dc:description/>
  <cp:lastModifiedBy>Zuzanna Świderska</cp:lastModifiedBy>
  <cp:revision>2</cp:revision>
  <cp:lastPrinted>2025-10-16T15:14:00Z</cp:lastPrinted>
  <dcterms:created xsi:type="dcterms:W3CDTF">2025-10-29T10:12:00Z</dcterms:created>
  <dcterms:modified xsi:type="dcterms:W3CDTF">2025-10-29T10:12:00Z</dcterms:modified>
</cp:coreProperties>
</file>